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F6" w:rsidRDefault="004E4DF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MINUTES </w:t>
      </w:r>
    </w:p>
    <w:p w:rsidR="004E4DF6" w:rsidRDefault="004E4DF6">
      <w:pPr>
        <w:jc w:val="center"/>
        <w:rPr>
          <w:b/>
          <w:bCs/>
        </w:rPr>
      </w:pPr>
      <w:r>
        <w:rPr>
          <w:b/>
          <w:bCs/>
        </w:rPr>
        <w:t>MWMHOA MONTHLY BOARD MEETING</w:t>
      </w:r>
    </w:p>
    <w:p w:rsidR="004E4DF6" w:rsidRDefault="004E4DF6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Wednesday, April 24, 2013 @ 7:00 P.M.</w:t>
      </w:r>
    </w:p>
    <w:p w:rsidR="004E4DF6" w:rsidRDefault="004E4DF6"/>
    <w:p w:rsidR="004E4DF6" w:rsidRDefault="004E4DF6"/>
    <w:p w:rsidR="004E4DF6" w:rsidRDefault="004E4DF6">
      <w:r>
        <w:t>Attendees:</w:t>
      </w:r>
      <w:r>
        <w:tab/>
        <w:t>Justin Harris, President</w:t>
      </w:r>
    </w:p>
    <w:p w:rsidR="004E4DF6" w:rsidRDefault="004E4DF6">
      <w:r>
        <w:tab/>
      </w:r>
      <w:r>
        <w:tab/>
        <w:t>Jo Ann Toledo, Vice-President</w:t>
      </w:r>
    </w:p>
    <w:p w:rsidR="004E4DF6" w:rsidRDefault="004E4DF6">
      <w:r>
        <w:tab/>
      </w:r>
      <w:r>
        <w:tab/>
        <w:t>Susan Brock, Treasurer</w:t>
      </w:r>
    </w:p>
    <w:p w:rsidR="004E4DF6" w:rsidRDefault="004E4DF6">
      <w:r>
        <w:tab/>
      </w:r>
      <w:r>
        <w:tab/>
        <w:t>Susie (Polly) Hockaday, Secretary</w:t>
      </w:r>
    </w:p>
    <w:p w:rsidR="004E4DF6" w:rsidRDefault="004E4DF6">
      <w:r>
        <w:tab/>
      </w:r>
      <w:r>
        <w:tab/>
        <w:t>Angela Layman, Member-at-Large</w:t>
      </w:r>
    </w:p>
    <w:p w:rsidR="004E4DF6" w:rsidRDefault="004E4DF6"/>
    <w:p w:rsidR="004E4DF6" w:rsidRDefault="004E4DF6">
      <w:pPr>
        <w:rPr>
          <w:rFonts w:ascii="Times New Roman" w:hAnsi="Times New Roman" w:cs="Times New Roman"/>
        </w:rPr>
      </w:pPr>
    </w:p>
    <w:p w:rsidR="004E4DF6" w:rsidRDefault="004E4DF6">
      <w:pPr>
        <w:pStyle w:val="ListParagraph"/>
        <w:numPr>
          <w:ilvl w:val="0"/>
          <w:numId w:val="1"/>
        </w:numPr>
      </w:pPr>
      <w:r>
        <w:t>Both March minutes were moved to be accepted.</w:t>
      </w:r>
    </w:p>
    <w:p w:rsidR="004E4DF6" w:rsidRDefault="004E4DF6">
      <w:pPr>
        <w:pStyle w:val="ListParagraph"/>
        <w:numPr>
          <w:ilvl w:val="0"/>
          <w:numId w:val="1"/>
        </w:numPr>
      </w:pPr>
      <w:r>
        <w:t>Financial report was given by Susan.</w:t>
      </w:r>
    </w:p>
    <w:p w:rsidR="004E4DF6" w:rsidRDefault="004E4DF6">
      <w:pPr>
        <w:pStyle w:val="ListParagraph"/>
        <w:ind w:left="360"/>
      </w:pPr>
    </w:p>
    <w:p w:rsidR="004E4DF6" w:rsidRDefault="004E4DF6">
      <w:pPr>
        <w:pStyle w:val="ListParagraph"/>
      </w:pPr>
      <w:r>
        <w:t xml:space="preserve">Homeowner in arrears is paying as scheduled.  Ten other homeowners have not yet paid HOA dues.  </w:t>
      </w:r>
    </w:p>
    <w:p w:rsidR="004E4DF6" w:rsidRDefault="004E4DF6">
      <w:pPr>
        <w:pStyle w:val="ListParagraph"/>
      </w:pPr>
    </w:p>
    <w:p w:rsidR="004E4DF6" w:rsidRDefault="004E4DF6">
      <w:pPr>
        <w:pStyle w:val="ListParagraph"/>
      </w:pPr>
      <w:r>
        <w:t>A deposit was sent for walkway pavers.   Jo Ann will find out status with Premier Paving.  Justin will get more than one bid for sidewalk repair and asphalt.</w:t>
      </w:r>
    </w:p>
    <w:p w:rsidR="004E4DF6" w:rsidRDefault="004E4DF6">
      <w:pPr>
        <w:pStyle w:val="ListParagraph"/>
        <w:rPr>
          <w:rFonts w:ascii="Times New Roman" w:hAnsi="Times New Roman" w:cs="Times New Roman"/>
        </w:rPr>
      </w:pPr>
    </w:p>
    <w:p w:rsidR="004E4DF6" w:rsidRDefault="004E4DF6">
      <w:pPr>
        <w:pStyle w:val="ListParagraph"/>
        <w:numPr>
          <w:ilvl w:val="0"/>
          <w:numId w:val="1"/>
        </w:numPr>
      </w:pPr>
      <w:r>
        <w:t xml:space="preserve">Bladerunners have not mulched tot lots yet.  </w:t>
      </w:r>
    </w:p>
    <w:p w:rsidR="004E4DF6" w:rsidRDefault="004E4D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>Information is being gathered regarding total repave of streets.  Chamberlain did a great job for us before.  The process will not be quick.</w:t>
      </w:r>
    </w:p>
    <w:p w:rsidR="004E4DF6" w:rsidRDefault="004E4DF6">
      <w:pPr>
        <w:pStyle w:val="ListParagraph"/>
        <w:numPr>
          <w:ilvl w:val="0"/>
          <w:numId w:val="1"/>
        </w:numPr>
      </w:pPr>
      <w:r>
        <w:t>Jo Ann and Angela will walk around and look at sidewalks.  They will mark sidewalks that need to be repaired.  Premier Paving will repair cracks in pavers.</w:t>
      </w:r>
    </w:p>
    <w:p w:rsidR="004E4DF6" w:rsidRDefault="004E4DF6">
      <w:pPr>
        <w:pStyle w:val="ListParagraph"/>
        <w:numPr>
          <w:ilvl w:val="0"/>
          <w:numId w:val="1"/>
        </w:numPr>
      </w:pPr>
      <w:r>
        <w:t>Property Management  Companies  – Century has been ruled out.   The other 2 are still being reviewed by Angela.</w:t>
      </w:r>
    </w:p>
    <w:p w:rsidR="004E4DF6" w:rsidRDefault="004E4D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>Website – Angela – Tweeking home page of the Website.  Justin will  add a box called quick links.  Justin will ask Ted to add site map.</w:t>
      </w:r>
    </w:p>
    <w:p w:rsidR="004E4DF6" w:rsidRDefault="004E4D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>Jo Ann  - Frequently asked questions section</w:t>
      </w:r>
      <w:r>
        <w:rPr>
          <w:rFonts w:ascii="Times New Roman" w:hAnsi="Times New Roman" w:cs="Times New Roman"/>
        </w:rPr>
        <w:t>.</w:t>
      </w:r>
    </w:p>
    <w:p w:rsidR="004E4DF6" w:rsidRDefault="004E4DF6">
      <w:pPr>
        <w:pStyle w:val="ListParagraph"/>
        <w:numPr>
          <w:ilvl w:val="0"/>
          <w:numId w:val="1"/>
        </w:numPr>
      </w:pPr>
      <w:r>
        <w:t>Newsletter will be done by  May 15</w:t>
      </w:r>
      <w:r>
        <w:rPr>
          <w:vertAlign w:val="superscript"/>
        </w:rPr>
        <w:t>th</w:t>
      </w:r>
      <w:r>
        <w:t>.  Articles are to be submitted at least by May 10</w:t>
      </w:r>
      <w:r>
        <w:rPr>
          <w:vertAlign w:val="superscript"/>
        </w:rPr>
        <w:t>th</w:t>
      </w:r>
      <w:r>
        <w:t xml:space="preserve">.   Justin </w:t>
      </w:r>
      <w:r>
        <w:rPr>
          <w:rFonts w:ascii="Times New Roman" w:hAnsi="Times New Roman" w:cs="Times New Roman"/>
        </w:rPr>
        <w:t>-</w:t>
      </w:r>
      <w:r>
        <w:t>Annual Meeting; Angela - Property Management search; Jo Ann -  dog poop because it has not gone away, Rant and rave combo.  ARC is rave, rant is trash (special pickups), construction debris, and remodeling; Susan – Blimpe  base; and Polly - yard maintenance  – owners and tenants</w:t>
      </w:r>
    </w:p>
    <w:p w:rsidR="004E4DF6" w:rsidRDefault="004E4DF6">
      <w:pPr>
        <w:pStyle w:val="ListParagraph"/>
        <w:numPr>
          <w:ilvl w:val="0"/>
          <w:numId w:val="1"/>
        </w:numPr>
      </w:pPr>
      <w:r>
        <w:t>Justin will find out what construction project is on Fordson and Rt. 1.</w:t>
      </w:r>
    </w:p>
    <w:p w:rsidR="004E4DF6" w:rsidRDefault="004E4DF6">
      <w:pPr>
        <w:pStyle w:val="ListParagraph"/>
        <w:numPr>
          <w:ilvl w:val="0"/>
          <w:numId w:val="1"/>
        </w:numPr>
      </w:pPr>
      <w:r>
        <w:t>Sue will prepare flyer &amp; Angela &amp; Susan will put on mailboxes tomorrow.</w:t>
      </w:r>
    </w:p>
    <w:p w:rsidR="004E4DF6" w:rsidRDefault="004E4DF6">
      <w:pPr>
        <w:pStyle w:val="ListParagraph"/>
        <w:numPr>
          <w:ilvl w:val="0"/>
          <w:numId w:val="1"/>
        </w:numPr>
      </w:pPr>
      <w:r>
        <w:t>Letter received from homeowner regarding ARC items to be corrected but without completion dates.  Justin will respond to letter.</w:t>
      </w:r>
    </w:p>
    <w:p w:rsidR="004E4DF6" w:rsidRDefault="004E4DF6">
      <w:pPr>
        <w:rPr>
          <w:rFonts w:ascii="Times New Roman" w:hAnsi="Times New Roman" w:cs="Times New Roman"/>
        </w:rPr>
      </w:pPr>
    </w:p>
    <w:p w:rsidR="004E4DF6" w:rsidRDefault="004E4DF6">
      <w:pPr>
        <w:rPr>
          <w:rFonts w:ascii="Times New Roman" w:hAnsi="Times New Roman" w:cs="Times New Roman"/>
        </w:rPr>
      </w:pPr>
    </w:p>
    <w:p w:rsidR="004E4DF6" w:rsidRDefault="004E4DF6">
      <w:pPr>
        <w:rPr>
          <w:rFonts w:ascii="Times New Roman" w:hAnsi="Times New Roman" w:cs="Times New Roman"/>
        </w:rPr>
      </w:pPr>
      <w:r>
        <w:t>Next meeting to be held on May 22, 2013 at 7:00 P.M., maybe at Angela’s.</w:t>
      </w:r>
    </w:p>
    <w:p w:rsidR="004E4DF6" w:rsidRDefault="004E4DF6">
      <w:pPr>
        <w:rPr>
          <w:rFonts w:ascii="Times New Roman" w:hAnsi="Times New Roman" w:cs="Times New Roman"/>
        </w:rPr>
      </w:pPr>
    </w:p>
    <w:p w:rsidR="004E4DF6" w:rsidRDefault="004E4DF6">
      <w:pPr>
        <w:rPr>
          <w:rFonts w:ascii="Times New Roman" w:hAnsi="Times New Roman" w:cs="Times New Roman"/>
        </w:rPr>
      </w:pPr>
      <w:r>
        <w:t>Motion to adjourn.</w:t>
      </w:r>
    </w:p>
    <w:sectPr w:rsidR="004E4DF6" w:rsidSect="004E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E76E3"/>
    <w:multiLevelType w:val="hybridMultilevel"/>
    <w:tmpl w:val="1FF660E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DF6"/>
    <w:rsid w:val="004E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284</Words>
  <Characters>1622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</dc:title>
  <dc:subject/>
  <dc:creator>Susan's Notebook</dc:creator>
  <cp:keywords/>
  <dc:description/>
  <cp:lastModifiedBy>Susie Hockaday</cp:lastModifiedBy>
  <cp:revision>2</cp:revision>
  <dcterms:created xsi:type="dcterms:W3CDTF">2013-04-26T00:43:00Z</dcterms:created>
  <dcterms:modified xsi:type="dcterms:W3CDTF">2013-04-26T00:43:00Z</dcterms:modified>
</cp:coreProperties>
</file>